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COLETTE MARIE  MODIC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