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JOHN  MITCHELL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512 2114152362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