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ANN  MITCHELL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