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LISA H  MIRISOLA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