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DANIEL CARL  MIRISOLA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077 1204276312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