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MARK KEVIN  MILLER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077 2441618192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