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HARRIETT LANDAU  MICHAEL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