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KATHY MAUREEN  MERZ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