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CHARLES WAYNE  MERZ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27,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077 2443352065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