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BRIDGET  MCSTAY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