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PATRICK  MCSTAY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077 2442322163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