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KIM  MCNAMARA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