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CYNTHIA ANN  MCNAMARA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Elie  Korbman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58-5458788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eliekorbman@gmail.com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Elie  Korbman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58-5458788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eliekorbman@gmail.com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March 31, 2023 - Egypt Air /  MS602 / TLV - CAI  / Departure time 12:15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2 Checked Luggage - 23kg/50lb each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2 Checked Luggage - 23kg/50lb each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077 2441855708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07:00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08:15 AM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07:45 AM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