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MEREDITH DEAN MCMILLAN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