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BRENDA MARIE MCMILLAN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