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SANA SUE  MCINTEER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19th,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- 50LB/23KG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- 50LB/23KG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077 2441989809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