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JACK SCOTT  MCINTEER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