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CHARLENE SANAE  MCHUGH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