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SCOTT STEPHEN  MCGUIRE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077 2442322079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