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MAUREEN ELLEN  MCGRATH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