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NOBLE  MC GEE III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077 2443022360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