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ROBERT CHASE  MCGAREY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19,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077 2442322109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