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ERIN KATHLEEN  MCGAREY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19,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077 2442322108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