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ANNMARIE SARAH  MCDONAGH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