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JESSICA L  MCCURDY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51 29710544984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