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JAMES PATRICK  MCCROSSIN JR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2nd,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077 2443473213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