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DAVID  MCCRABB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077 2443473280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