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ELAINE FOSS  MCCRABB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