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WILLIAM  MCCARTHY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