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LUDD A  MCCALL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771366262900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