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ALAN LEE  MAYO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077 2443473275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