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ADELAINE OBRIEN  MATTOX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13,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077 2441653599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