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SUSAN M  MATTHEWS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Mihaly Rev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052-8238104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mishiinisrael@gmail.com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Mihaly Rev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052-8238104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mishiinisrael@gmail.com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25th, 2023 - Egypt Air /  MS602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077 2443138015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