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FREDERICK  MATTHAEI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077 2441989789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