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VERONICA JEAN  MATTHAEI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