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HAROLD HIROYUKI  MATSUOKA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