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ALICE HAULIN  MATSUOKA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