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SAMUEL  MARTINEZ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