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LEANNE MARIE  MARTIN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4,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077 2443473236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