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CHERYL ANN  MARSMAN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077 2442129842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