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JOSEPH  MARSMAN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