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60749" w14:textId="77777777" w:rsidR="00341CEA" w:rsidRPr="00112163" w:rsidRDefault="00341CEA" w:rsidP="005D1CBC">
      <w:pPr>
        <w:jc w:val="center"/>
        <w:rPr>
          <w:rStyle w:val="normaltextrun"/>
          <w:rFonts w:cstheme="minorHAnsi"/>
          <w:caps/>
          <w:sz w:val="24"/>
          <w:szCs w:val="24"/>
          <w:shd w:val="clear" w:color="auto" w:fill="FFFFFF"/>
        </w:rPr>
      </w:pPr>
    </w:p>
    <w:p w14:paraId="73725C53" w14:textId="2867D680" w:rsidR="005D1CBC" w:rsidRPr="00112163" w:rsidRDefault="009717EC" w:rsidP="005D1CBC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7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5a5a5" strokeweight="1pt" from="-10.5pt,31.5pt" to="476.3pt,31.5pt" w14:anchorId="01B6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  <w:r w:rsidR="008D28A7" w:rsidRPr="008D28A7">
        <w:rPr>
          <w:rFonts w:ascii="Calibri" w:hAnsi="Calibri" w:cs="Calibri"/>
          <w:bCs/>
          <w:noProof/>
          <w:lang w:val="de-CH" w:eastAsia="de-CH"/>
        </w:rPr>
        <w:t xml:space="preserve"> 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r w:rsidR="002121A9" w:rsidRPr="002121A9">
        <w:rPr>
          <w:sz w:val="24"/>
          <w:szCs w:val="24"/>
          <w:shd w:val="clear" w:color="auto" w:fill="FFFFFF"/>
        </w:rPr>
        <w:t> SHARON LEE  MARSANGO</w:t>
      </w:r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0CBFB7E6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C6C57" wp14:editId="1D0875C7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>Viking Host:   Liat  Pekker</w:t>
                            </w:r>
                          </w:p>
                          <w:p w14:paraId="70FCACBC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Pone:   50-843-2963</w:t>
                            </w:r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.5pt;margin-top:7.8pt;width:458.2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>Viking Host:   Liat  Pekker</w:t>
                      </w:r>
                    </w:p>
                    <w:p w14:paraId="70FCACBC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Pone:   50-843-2963</w:t>
                      </w:r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777777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112163" w:rsidRDefault="007C2D2A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R</w:t>
      </w:r>
      <w:r w:rsidR="005D1CBC" w:rsidRPr="00112163">
        <w:rPr>
          <w:rFonts w:cstheme="minorHAnsi"/>
          <w:sz w:val="24"/>
          <w:szCs w:val="24"/>
          <w:shd w:val="clear" w:color="auto" w:fill="FFFFFF"/>
        </w:rPr>
        <w:t xml:space="preserve">elates to </w:t>
      </w:r>
      <w:r w:rsidR="005D1CBC"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 w:rsidR="008D28A7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="008D28A7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from </w:t>
      </w:r>
      <w:r w:rsidR="009B5AFB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Tel Aviv</w:t>
      </w:r>
      <w:r w:rsidR="008D28A7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to </w:t>
      </w:r>
      <w:r w:rsidR="009B5AFB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C</w:t>
      </w:r>
      <w:r w:rsid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="005D1CBC" w:rsidRPr="00112163">
        <w:rPr>
          <w:rFonts w:cstheme="minorHAnsi"/>
          <w:sz w:val="24"/>
          <w:szCs w:val="24"/>
          <w:shd w:val="clear" w:color="auto" w:fill="FFFFFF"/>
        </w:rPr>
        <w:t>.</w:t>
      </w:r>
      <w:r w:rsidR="009717EC" w:rsidRPr="00DC1605">
        <w:rPr>
          <w:rFonts w:ascii="Calibri" w:hAnsi="Calibri" w:cs="Calibri"/>
          <w:bCs/>
          <w:noProof/>
          <w:lang w:eastAsia="de-CH"/>
        </w:rPr>
        <w:t xml:space="preserve"> </w:t>
      </w:r>
    </w:p>
    <w:p w14:paraId="421C4473" w14:textId="77777777" w:rsidR="002121A9" w:rsidRDefault="002121A9" w:rsidP="0006574E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2121A9"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Airline:El Al - Flight number: LY353 - Arrivel airport: Munich International Airport ( MUC ) Munich - Date and Time: 15-11-2020 : 06:00</w:t>
      </w:r>
      <w:r w:rsidRPr="002121A9"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  <w:t xml:space="preserve"> </w:t>
      </w:r>
    </w:p>
    <w:p w14:paraId="223CC197" w14:textId="42A8157D" w:rsidR="00E1466A" w:rsidRDefault="00E1466A" w:rsidP="0006574E">
      <w:p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r w:rsidRPr="00E1466A">
        <w:rPr>
          <w:rStyle w:val="normaltextrun"/>
          <w:rFonts w:cstheme="minorHAnsi"/>
          <w:sz w:val="24"/>
          <w:szCs w:val="24"/>
          <w:bdr w:val="none" w:sz="0" w:space="0" w:color="auto" w:frame="1"/>
        </w:rPr>
        <w:t>connecting_Airline:El Al - Flight number: LY353 - Arrivel airport: Munich International Airport ( MUC ) Munich - Date and Time: 15-11-2020 : 06:00</w:t>
      </w:r>
    </w:p>
    <w:p w14:paraId="180019F4" w14:textId="58E02D32" w:rsidR="005E11FC" w:rsidRDefault="005E11FC" w:rsidP="005E11FC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this is free text </w:t>
      </w:r>
      <w:bookmarkStart w:id="0" w:name="_GoBack"/>
      <w:bookmarkEnd w:id="0"/>
    </w:p>
    <w:p w14:paraId="325F95BC" w14:textId="77777777" w:rsidR="005E11FC" w:rsidRDefault="005E11FC" w:rsidP="0006574E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</w:p>
    <w:p w14:paraId="28BD8F46" w14:textId="5E65A6CF" w:rsidR="005E11FC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Your E-ticket number is – </w:t>
      </w:r>
      <w:r w:rsidR="00DE0D87" w:rsidRPr="00DE0D87">
        <w:rPr>
          <w:rFonts w:cstheme="minorHAnsi"/>
          <w:sz w:val="24"/>
          <w:szCs w:val="24"/>
          <w:shd w:val="clear" w:color="auto" w:fill="FFFFFF"/>
        </w:rPr>
        <w:t>etkt_number</w:t>
      </w:r>
      <w:r w:rsidR="00A045E0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>Room Check Out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r w:rsidR="00DE0D87" w:rsidRPr="00DE0D87">
        <w:rPr>
          <w:rFonts w:cstheme="minorHAnsi"/>
          <w:sz w:val="24"/>
          <w:szCs w:val="24"/>
        </w:rPr>
        <w:t>04:00</w:t>
      </w:r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>Luggage Pick Up</w:t>
      </w:r>
      <w:r w:rsidR="00E845DE">
        <w:rPr>
          <w:rStyle w:val="eop"/>
          <w:rFonts w:cstheme="minorHAnsi"/>
          <w:sz w:val="24"/>
          <w:szCs w:val="24"/>
          <w:shd w:val="clear" w:color="auto" w:fill="FFFFFF"/>
        </w:rPr>
        <w:t xml:space="preserve"> (outside of the </w:t>
      </w:r>
      <w:r w:rsidR="00C954F8">
        <w:rPr>
          <w:rStyle w:val="eop"/>
          <w:rFonts w:cstheme="minorHAnsi"/>
          <w:sz w:val="24"/>
          <w:szCs w:val="24"/>
          <w:shd w:val="clear" w:color="auto" w:fill="FFFFFF"/>
        </w:rPr>
        <w:t xml:space="preserve">hotel </w:t>
      </w:r>
      <w:r w:rsidR="00E845DE">
        <w:rPr>
          <w:rStyle w:val="eop"/>
          <w:rFonts w:cstheme="minorHAnsi"/>
          <w:sz w:val="24"/>
          <w:szCs w:val="24"/>
          <w:shd w:val="clear" w:color="auto" w:fill="FFFFFF"/>
        </w:rPr>
        <w:t>room)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="00DE0D87" w:rsidRPr="00DE0D87">
        <w:rPr>
          <w:rFonts w:cstheme="minorHAnsi"/>
          <w:sz w:val="24"/>
          <w:szCs w:val="24"/>
        </w:rPr>
        <w:t>01:00</w:t>
      </w:r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061B2E">
        <w:rPr>
          <w:rStyle w:val="eop"/>
          <w:rFonts w:cstheme="minorHAnsi"/>
          <w:sz w:val="24"/>
          <w:szCs w:val="24"/>
          <w:shd w:val="clear" w:color="auto" w:fill="FFFFFF"/>
        </w:rPr>
        <w:t>Transfer to Airport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: </w:t>
      </w:r>
      <w:r w:rsidR="00DE0D87" w:rsidRPr="00DE0D87">
        <w:rPr>
          <w:rFonts w:cstheme="minorHAnsi"/>
          <w:sz w:val="24"/>
          <w:szCs w:val="24"/>
        </w:rPr>
        <w:t>03:00</w:t>
      </w:r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For departures before 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softHyphen/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softHyphen/>
      </w:r>
      <w:r w:rsidR="001B61FB" w:rsidRPr="00A66AA5">
        <w:rPr>
          <w:rFonts w:cstheme="minorHAnsi"/>
          <w:sz w:val="24"/>
          <w:szCs w:val="24"/>
        </w:rPr>
        <w:t>06:00</w:t>
      </w:r>
      <w:r w:rsidRPr="00A66AA5">
        <w:rPr>
          <w:rFonts w:cstheme="minorHAnsi"/>
          <w:sz w:val="24"/>
          <w:szCs w:val="24"/>
        </w:rPr>
        <w:t xml:space="preserve"> </w:t>
      </w:r>
      <w:r w:rsidR="00F50827" w:rsidRPr="00A66AA5">
        <w:rPr>
          <w:rFonts w:cstheme="minorHAnsi"/>
          <w:sz w:val="24"/>
          <w:szCs w:val="24"/>
        </w:rPr>
        <w:t>AM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, a breakfast box will be available at the hospitality desk.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r w:rsidR="001F4E61" w:rsidRPr="001F4E61">
        <w:rPr>
          <w:rFonts w:cstheme="minorHAnsi"/>
          <w:sz w:val="24"/>
          <w:szCs w:val="24"/>
          <w:shd w:val="clear" w:color="auto" w:fill="FFFFFF"/>
        </w:rPr>
        <w:t>02:00</w:t>
      </w:r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D031C" w14:textId="77777777" w:rsidR="00E05A75" w:rsidRDefault="00E05A75" w:rsidP="00341CEA">
      <w:pPr>
        <w:spacing w:after="0" w:line="240" w:lineRule="auto"/>
      </w:pPr>
      <w:r>
        <w:separator/>
      </w:r>
    </w:p>
  </w:endnote>
  <w:endnote w:type="continuationSeparator" w:id="0">
    <w:p w14:paraId="2505A7E7" w14:textId="77777777" w:rsidR="00E05A75" w:rsidRDefault="00E05A7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99C16" w14:textId="77777777" w:rsidR="00E05A75" w:rsidRDefault="00E05A75" w:rsidP="00341CEA">
      <w:pPr>
        <w:spacing w:after="0" w:line="240" w:lineRule="auto"/>
      </w:pPr>
      <w:r>
        <w:separator/>
      </w:r>
    </w:p>
  </w:footnote>
  <w:footnote w:type="continuationSeparator" w:id="0">
    <w:p w14:paraId="190E6F28" w14:textId="77777777" w:rsidR="00E05A75" w:rsidRDefault="00E05A7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F4E61"/>
    <w:rsid w:val="002121A9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810"/>
    <w:rsid w:val="008D28A7"/>
    <w:rsid w:val="009005C0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A224B"/>
    <w:rsid w:val="00AA6058"/>
    <w:rsid w:val="00AA6E31"/>
    <w:rsid w:val="00AE324B"/>
    <w:rsid w:val="00AE45A8"/>
    <w:rsid w:val="00AE7E71"/>
    <w:rsid w:val="00B10074"/>
    <w:rsid w:val="00B832C1"/>
    <w:rsid w:val="00BB36E0"/>
    <w:rsid w:val="00BC141A"/>
    <w:rsid w:val="00BF5EB0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107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27</cp:revision>
  <dcterms:created xsi:type="dcterms:W3CDTF">2023-01-23T19:20:00Z</dcterms:created>
  <dcterms:modified xsi:type="dcterms:W3CDTF">2023-02-16T12:41:00Z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