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Miss  KASEY ANNA MISS MARLEY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