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GORDON THOMAS  MARKHAM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077 2441855705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