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DIANA JEAN  MARGIS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