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ANGELA DAWN  MARGIS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077 2443137938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