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CHRISTINE FLEMING  MAHON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