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JOHN G  MAGEE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