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MARK F  MAGAZU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5,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077 2442321997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