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Dr  NERY MARTIN  MADRIGAL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077 2442322124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